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BD5E" w14:textId="3E1F964E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u w:val="single"/>
          <w:lang w:eastAsia="cs-CZ"/>
        </w:rPr>
        <w:t>ŽÁDOST O PŘIJETÍ K POVINNÉ ŠKOLNÍ DOCHÁZCE</w:t>
      </w:r>
    </w:p>
    <w:p w14:paraId="5FE4C6EB" w14:textId="77777777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u w:val="single"/>
          <w:lang w:eastAsia="cs-CZ"/>
        </w:rPr>
        <w:t>PŘED DOVRŠENÍM ŠESTÉHO ROKU VĚKU DÍTĚTE </w:t>
      </w:r>
    </w:p>
    <w:p w14:paraId="66B0044E" w14:textId="388A3BAA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u w:val="single"/>
          <w:lang w:eastAsia="cs-CZ"/>
        </w:rPr>
        <w:t xml:space="preserve">KE DNI 31.SRPNA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  <w:u w:val="single"/>
          <w:lang w:eastAsia="cs-CZ"/>
        </w:rPr>
        <w:t xml:space="preserve"> 2023</w:t>
      </w:r>
    </w:p>
    <w:p w14:paraId="09A20380" w14:textId="77777777" w:rsidR="00D06E1B" w:rsidRPr="00D06E1B" w:rsidRDefault="00D06E1B" w:rsidP="00D06E1B">
      <w:pPr>
        <w:ind w:right="23"/>
        <w:jc w:val="center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(podle § 36 školského zákona a v souladu s § 44 a násl. správního řádu)</w:t>
      </w:r>
    </w:p>
    <w:p w14:paraId="276CECD7" w14:textId="77777777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lang w:eastAsia="cs-CZ"/>
        </w:rPr>
        <w:br/>
      </w:r>
    </w:p>
    <w:p w14:paraId="18C6B572" w14:textId="77777777" w:rsidR="00D06E1B" w:rsidRPr="00D06E1B" w:rsidRDefault="00D06E1B" w:rsidP="00D06E1B">
      <w:pPr>
        <w:numPr>
          <w:ilvl w:val="0"/>
          <w:numId w:val="1"/>
        </w:numPr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06E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Zákonný zástupce dítěte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14:paraId="1A2B98E1" w14:textId="77777777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</w:p>
    <w:p w14:paraId="1594A7A3" w14:textId="77777777" w:rsidR="00D06E1B" w:rsidRPr="00D06E1B" w:rsidRDefault="00D06E1B" w:rsidP="00D06E1B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Příjmení, jméno, titul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</w:t>
      </w:r>
    </w:p>
    <w:p w14:paraId="02EFDF07" w14:textId="77777777" w:rsidR="00D06E1B" w:rsidRPr="00D06E1B" w:rsidRDefault="00D06E1B" w:rsidP="00D06E1B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Datum narození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</w:t>
      </w:r>
    </w:p>
    <w:p w14:paraId="474BB59B" w14:textId="77777777" w:rsidR="00D06E1B" w:rsidRPr="00D06E1B" w:rsidRDefault="00D06E1B" w:rsidP="00D06E1B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Místo trvalého pobytu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</w:t>
      </w:r>
    </w:p>
    <w:p w14:paraId="3E82DFA4" w14:textId="5CD61403" w:rsidR="00D06E1B" w:rsidRPr="00D06E1B" w:rsidRDefault="00D06E1B" w:rsidP="00D06E1B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…………………………………………………………………………………………</w:t>
      </w:r>
    </w:p>
    <w:p w14:paraId="3DCA6960" w14:textId="3B86B4C8" w:rsidR="00D06E1B" w:rsidRPr="00D06E1B" w:rsidRDefault="00D06E1B" w:rsidP="00D06E1B">
      <w:pPr>
        <w:ind w:left="720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Adresa pro doručování písemností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 (není-li shodná s místem trvalého pobytu): ………………………………………………………………………………………</w:t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>…</w:t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193956B4" w14:textId="51984B43" w:rsidR="00D06E1B" w:rsidRPr="00D06E1B" w:rsidRDefault="00D06E1B" w:rsidP="00C73793">
      <w:pPr>
        <w:numPr>
          <w:ilvl w:val="0"/>
          <w:numId w:val="2"/>
        </w:numPr>
        <w:spacing w:line="480" w:lineRule="auto"/>
        <w:ind w:right="23" w:firstLine="426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06E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Ředitel</w:t>
      </w:r>
      <w:r w:rsidR="00C7379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ka</w:t>
      </w:r>
      <w:r w:rsidRPr="00D06E1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školy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14:paraId="47BFEE2A" w14:textId="52741E48" w:rsidR="00D06E1B" w:rsidRPr="00D06E1B" w:rsidRDefault="00D06E1B" w:rsidP="00D06E1B">
      <w:pPr>
        <w:ind w:left="717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Příjmení, jméno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 Kroupová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Maršíková Lucie</w:t>
      </w:r>
    </w:p>
    <w:p w14:paraId="292092A2" w14:textId="3DCDD153" w:rsidR="00D06E1B" w:rsidRPr="00D06E1B" w:rsidRDefault="00D06E1B" w:rsidP="00D06E1B">
      <w:pPr>
        <w:ind w:left="714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Škola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 xml:space="preserve">MATEŘSKÁ ŠKOLA </w:t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ZÁKLADNÍ </w:t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 xml:space="preserve">ŠKOLA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BAMBI, Školní 594. 396 01 Humpolec</w:t>
      </w:r>
    </w:p>
    <w:p w14:paraId="61A60E5E" w14:textId="77777777" w:rsidR="00D06E1B" w:rsidRPr="00D06E1B" w:rsidRDefault="00D06E1B" w:rsidP="00D06E1B">
      <w:pPr>
        <w:ind w:right="23"/>
        <w:jc w:val="both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    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3A820ADC" w14:textId="77777777" w:rsidR="00D06E1B" w:rsidRPr="00D06E1B" w:rsidRDefault="00D06E1B" w:rsidP="00D06E1B">
      <w:pPr>
        <w:ind w:right="23"/>
        <w:jc w:val="center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cs-CZ"/>
        </w:rPr>
        <w:t>Žádám o přijetí k povinné školní docházce pro dítě: </w:t>
      </w:r>
    </w:p>
    <w:p w14:paraId="29E7642D" w14:textId="77777777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</w:p>
    <w:p w14:paraId="2CFAEC6A" w14:textId="77777777" w:rsidR="00D06E1B" w:rsidRPr="00D06E1B" w:rsidRDefault="00D06E1B" w:rsidP="00D06E1B">
      <w:pPr>
        <w:ind w:left="708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Příjmení, jméno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</w:t>
      </w:r>
    </w:p>
    <w:p w14:paraId="314C5EB9" w14:textId="77777777" w:rsidR="00D06E1B" w:rsidRPr="00D06E1B" w:rsidRDefault="00D06E1B" w:rsidP="00D06E1B">
      <w:pPr>
        <w:ind w:left="708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Rodné číslo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59DAAC3B" w14:textId="77777777" w:rsidR="00D06E1B" w:rsidRPr="00D06E1B" w:rsidRDefault="00D06E1B" w:rsidP="00D06E1B">
      <w:pPr>
        <w:ind w:left="708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Místo trvalého pobytu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……………………………………………………………..</w:t>
      </w:r>
    </w:p>
    <w:p w14:paraId="350E4926" w14:textId="77777777" w:rsidR="00D06E1B" w:rsidRPr="00D06E1B" w:rsidRDefault="00D06E1B" w:rsidP="00D06E1B">
      <w:pPr>
        <w:ind w:left="708"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Šestého roku věku dosáhne ke dni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: ………………………………………………………..</w:t>
      </w:r>
    </w:p>
    <w:p w14:paraId="0018F7FF" w14:textId="77777777" w:rsidR="00D06E1B" w:rsidRPr="00D06E1B" w:rsidRDefault="00D06E1B" w:rsidP="00D06E1B">
      <w:pPr>
        <w:ind w:right="23"/>
        <w:jc w:val="center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>pro školní rok ……..…/…………</w:t>
      </w:r>
    </w:p>
    <w:p w14:paraId="58EEA629" w14:textId="50F5D80F" w:rsidR="00D06E1B" w:rsidRDefault="00C73793" w:rsidP="00D06E1B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Uvedené žádám z</w:t>
      </w:r>
      <w:r w:rsidR="00D06E1B" w:rsidRPr="00D06E1B">
        <w:rPr>
          <w:rFonts w:ascii="Times New Roman" w:eastAsia="Times New Roman" w:hAnsi="Times New Roman" w:cs="Times New Roman"/>
          <w:color w:val="000000"/>
          <w:lang w:eastAsia="cs-CZ"/>
        </w:rPr>
        <w:t> těchto důvodů: </w:t>
      </w:r>
    </w:p>
    <w:p w14:paraId="520A023E" w14:textId="77777777" w:rsidR="00D06E1B" w:rsidRPr="00D06E1B" w:rsidRDefault="00D06E1B" w:rsidP="00D06E1B">
      <w:pPr>
        <w:spacing w:before="12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695966" w14:textId="77777777" w:rsidR="00D06E1B" w:rsidRPr="00D06E1B" w:rsidRDefault="00D06E1B" w:rsidP="00D06E1B">
      <w:pPr>
        <w:spacing w:after="240"/>
        <w:rPr>
          <w:rFonts w:ascii="Times New Roman" w:eastAsia="Times New Roman" w:hAnsi="Times New Roman" w:cs="Times New Roman"/>
          <w:lang w:eastAsia="cs-CZ"/>
        </w:rPr>
      </w:pPr>
    </w:p>
    <w:p w14:paraId="229771C0" w14:textId="2335BEC0" w:rsidR="00D06E1B" w:rsidRPr="00D06E1B" w:rsidRDefault="00D06E1B" w:rsidP="00C73793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Humpolci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, dne           </w:t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  <w:t>……………………………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           </w:t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</w:t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 xml:space="preserve">    </w:t>
      </w:r>
    </w:p>
    <w:p w14:paraId="26F3A878" w14:textId="53273EA3" w:rsidR="00D06E1B" w:rsidRPr="00D06E1B" w:rsidRDefault="00D06E1B" w:rsidP="00D06E1B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 </w:t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C7379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 podpis zákonných zástupců dítěte</w:t>
      </w:r>
    </w:p>
    <w:p w14:paraId="6C92D5A3" w14:textId="77777777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</w:p>
    <w:p w14:paraId="259376C3" w14:textId="479D1320" w:rsidR="00D06E1B" w:rsidRPr="00D06E1B" w:rsidRDefault="00D06E1B" w:rsidP="00C73793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Poznámka: Přílohy k žádosti </w:t>
      </w:r>
      <w:proofErr w:type="spellStart"/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viz.druhá</w:t>
      </w:r>
      <w:proofErr w:type="spellEnd"/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 strana</w:t>
      </w:r>
    </w:p>
    <w:p w14:paraId="253FDE53" w14:textId="6FF38C03" w:rsidR="00D06E1B" w:rsidRPr="00D06E1B" w:rsidRDefault="00D06E1B" w:rsidP="00D06E1B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lastRenderedPageBreak/>
        <w:t xml:space="preserve">Podmínkou pro přijetí dítěte, které dosáhne šestého roku věku v období </w:t>
      </w:r>
      <w:r w:rsidRPr="00D06E1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od září do prosince příslušného školního roku</w:t>
      </w:r>
      <w:r w:rsidR="00C7379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,</w:t>
      </w: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je přiložení následujícího doporučení k žádosti:</w:t>
      </w:r>
    </w:p>
    <w:p w14:paraId="1E40D492" w14:textId="77777777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lang w:eastAsia="cs-CZ"/>
        </w:rPr>
        <w:br/>
      </w:r>
    </w:p>
    <w:p w14:paraId="3827A448" w14:textId="77777777" w:rsidR="00D06E1B" w:rsidRPr="00D06E1B" w:rsidRDefault="00D06E1B" w:rsidP="00D06E1B">
      <w:pPr>
        <w:numPr>
          <w:ilvl w:val="0"/>
          <w:numId w:val="3"/>
        </w:numPr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Doporučení příslušného školského poradenského zařízení</w:t>
      </w:r>
    </w:p>
    <w:p w14:paraId="63D61D52" w14:textId="77777777" w:rsidR="00D06E1B" w:rsidRPr="00D06E1B" w:rsidRDefault="00D06E1B" w:rsidP="00D06E1B">
      <w:pPr>
        <w:spacing w:after="240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lang w:eastAsia="cs-CZ"/>
        </w:rPr>
        <w:br/>
      </w:r>
    </w:p>
    <w:p w14:paraId="282FB15A" w14:textId="77777777" w:rsidR="00D06E1B" w:rsidRPr="00D06E1B" w:rsidRDefault="00D06E1B" w:rsidP="00D06E1B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Podmínkou pro přijetí dítěte, které dosáhne šestého roku věku v období </w:t>
      </w:r>
      <w:r w:rsidRPr="00D06E1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od ledna do června příslušného školního roku</w:t>
      </w:r>
      <w:r w:rsidRPr="00D06E1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je přiložení následujících doporučení k žádosti:</w:t>
      </w:r>
    </w:p>
    <w:p w14:paraId="48B38603" w14:textId="77777777" w:rsidR="00D06E1B" w:rsidRPr="00D06E1B" w:rsidRDefault="00D06E1B" w:rsidP="00D06E1B">
      <w:pPr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lang w:eastAsia="cs-CZ"/>
        </w:rPr>
        <w:br/>
      </w:r>
    </w:p>
    <w:p w14:paraId="2A290366" w14:textId="77777777" w:rsidR="00D06E1B" w:rsidRPr="00D06E1B" w:rsidRDefault="00D06E1B" w:rsidP="00D06E1B">
      <w:pPr>
        <w:numPr>
          <w:ilvl w:val="0"/>
          <w:numId w:val="4"/>
        </w:numPr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Doporučení příslušného školského poradenského zařízení</w:t>
      </w:r>
    </w:p>
    <w:p w14:paraId="02741F86" w14:textId="77777777" w:rsidR="00D06E1B" w:rsidRPr="00D06E1B" w:rsidRDefault="00D06E1B" w:rsidP="00D06E1B">
      <w:pPr>
        <w:numPr>
          <w:ilvl w:val="0"/>
          <w:numId w:val="4"/>
        </w:numPr>
        <w:ind w:right="23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Doporučení odborného lékaře</w:t>
      </w:r>
    </w:p>
    <w:p w14:paraId="3BEA0563" w14:textId="77777777" w:rsidR="00D06E1B" w:rsidRPr="00D06E1B" w:rsidRDefault="00D06E1B" w:rsidP="00D06E1B">
      <w:pPr>
        <w:spacing w:after="240"/>
        <w:rPr>
          <w:rFonts w:ascii="Times New Roman" w:eastAsia="Times New Roman" w:hAnsi="Times New Roman" w:cs="Times New Roman"/>
          <w:lang w:eastAsia="cs-CZ"/>
        </w:rPr>
      </w:pPr>
    </w:p>
    <w:p w14:paraId="1BDD792B" w14:textId="57D9E6D9" w:rsidR="00D06E1B" w:rsidRPr="00D06E1B" w:rsidRDefault="00D06E1B" w:rsidP="00D06E1B">
      <w:pPr>
        <w:ind w:right="23"/>
        <w:jc w:val="both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 xml:space="preserve">Poznámka: </w:t>
      </w:r>
      <w:r w:rsidRPr="00D06E1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Žádost, včetně uvedených příloh, doručte po vykonání zápisu do 1. třídy nejpozději do </w:t>
      </w:r>
      <w:r w:rsidR="002A15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30</w:t>
      </w:r>
      <w:r w:rsidRPr="00D06E1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. </w:t>
      </w:r>
      <w:r w:rsidR="002A15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dubna</w:t>
      </w:r>
      <w:r w:rsidRPr="00D06E1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 na adresu školy.</w:t>
      </w:r>
    </w:p>
    <w:p w14:paraId="1A7E14B4" w14:textId="3BA6DD6C" w:rsidR="00D06E1B" w:rsidRPr="00D06E1B" w:rsidRDefault="00D06E1B" w:rsidP="00D06E1B">
      <w:pPr>
        <w:spacing w:after="240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</w:p>
    <w:p w14:paraId="71ED0C10" w14:textId="6D4F43AD" w:rsidR="00D06E1B" w:rsidRPr="00D06E1B" w:rsidRDefault="00D06E1B" w:rsidP="00D06E1B">
      <w:pPr>
        <w:ind w:right="23"/>
        <w:rPr>
          <w:rFonts w:ascii="Times New Roman" w:eastAsia="Times New Roman" w:hAnsi="Times New Roman" w:cs="Times New Roman"/>
          <w:lang w:eastAsia="cs-CZ"/>
        </w:rPr>
      </w:pPr>
      <w:r w:rsidRPr="00D06E1B">
        <w:rPr>
          <w:rFonts w:ascii="Times New Roman" w:eastAsia="Times New Roman" w:hAnsi="Times New Roman" w:cs="Times New Roman"/>
          <w:color w:val="000000"/>
          <w:lang w:eastAsia="cs-CZ"/>
        </w:rPr>
        <w:t>Došlo dne, spisová značka (vyplní škola):</w:t>
      </w:r>
    </w:p>
    <w:p w14:paraId="4B11D4F9" w14:textId="2DF4B760" w:rsidR="005562E9" w:rsidRPr="00A15D8F" w:rsidRDefault="00D06E1B" w:rsidP="00D06E1B"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  <w:r w:rsidRPr="00D06E1B">
        <w:rPr>
          <w:rFonts w:ascii="Times New Roman" w:eastAsia="Times New Roman" w:hAnsi="Times New Roman" w:cs="Times New Roman"/>
          <w:lang w:eastAsia="cs-CZ"/>
        </w:rPr>
        <w:br/>
      </w:r>
    </w:p>
    <w:sectPr w:rsidR="005562E9" w:rsidRPr="00A15D8F" w:rsidSect="00651347">
      <w:headerReference w:type="default" r:id="rId8"/>
      <w:footerReference w:type="default" r:id="rId9"/>
      <w:pgSz w:w="11900" w:h="16840"/>
      <w:pgMar w:top="38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3CD1" w14:textId="77777777" w:rsidR="007A7FDD" w:rsidRDefault="007A7FDD" w:rsidP="00765429">
      <w:r>
        <w:separator/>
      </w:r>
    </w:p>
  </w:endnote>
  <w:endnote w:type="continuationSeparator" w:id="0">
    <w:p w14:paraId="5974E37C" w14:textId="77777777" w:rsidR="007A7FDD" w:rsidRDefault="007A7FDD" w:rsidP="0076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E282" w14:textId="77777777" w:rsidR="00C668BF" w:rsidRDefault="00C668BF" w:rsidP="00D539F3">
    <w:pPr>
      <w:pStyle w:val="Zpat"/>
      <w:ind w:left="-1417"/>
    </w:pPr>
    <w:r>
      <w:rPr>
        <w:noProof/>
      </w:rPr>
      <w:drawing>
        <wp:inline distT="0" distB="0" distL="0" distR="0" wp14:anchorId="6EF0B8F1" wp14:editId="23F3F48E">
          <wp:extent cx="7581592" cy="89195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mbi_A4_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2" cy="89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58DA" w14:textId="77777777" w:rsidR="007A7FDD" w:rsidRDefault="007A7FDD" w:rsidP="00765429">
      <w:r>
        <w:separator/>
      </w:r>
    </w:p>
  </w:footnote>
  <w:footnote w:type="continuationSeparator" w:id="0">
    <w:p w14:paraId="7129E080" w14:textId="77777777" w:rsidR="007A7FDD" w:rsidRDefault="007A7FDD" w:rsidP="0076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9807" w14:textId="77777777" w:rsidR="00C668BF" w:rsidRDefault="00C668BF" w:rsidP="00651347">
    <w:pPr>
      <w:pStyle w:val="Zhlav"/>
      <w:ind w:left="-1417"/>
    </w:pPr>
    <w:r>
      <w:rPr>
        <w:noProof/>
      </w:rPr>
      <w:drawing>
        <wp:inline distT="0" distB="0" distL="0" distR="0" wp14:anchorId="0CD33BB6" wp14:editId="1EA65AA9">
          <wp:extent cx="7578000" cy="1515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mbi_A4_zahlav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5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274E"/>
    <w:multiLevelType w:val="multilevel"/>
    <w:tmpl w:val="4B44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E5F31"/>
    <w:multiLevelType w:val="multilevel"/>
    <w:tmpl w:val="5770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A3061"/>
    <w:multiLevelType w:val="multilevel"/>
    <w:tmpl w:val="48E8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A7566"/>
    <w:multiLevelType w:val="multilevel"/>
    <w:tmpl w:val="21EE3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707437">
    <w:abstractNumId w:val="2"/>
  </w:num>
  <w:num w:numId="2" w16cid:durableId="1329551981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745683796">
    <w:abstractNumId w:val="0"/>
  </w:num>
  <w:num w:numId="4" w16cid:durableId="62528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F"/>
    <w:rsid w:val="000F38E1"/>
    <w:rsid w:val="00113C55"/>
    <w:rsid w:val="00192771"/>
    <w:rsid w:val="001C4A02"/>
    <w:rsid w:val="001E6B61"/>
    <w:rsid w:val="002A1533"/>
    <w:rsid w:val="003034AD"/>
    <w:rsid w:val="003748CA"/>
    <w:rsid w:val="00506D61"/>
    <w:rsid w:val="005562E9"/>
    <w:rsid w:val="00651347"/>
    <w:rsid w:val="00656301"/>
    <w:rsid w:val="006676E0"/>
    <w:rsid w:val="00765429"/>
    <w:rsid w:val="007A7FDD"/>
    <w:rsid w:val="008E2CF3"/>
    <w:rsid w:val="009B2AE8"/>
    <w:rsid w:val="00A00617"/>
    <w:rsid w:val="00A15D8F"/>
    <w:rsid w:val="00AB0FCB"/>
    <w:rsid w:val="00AC0730"/>
    <w:rsid w:val="00AD66E5"/>
    <w:rsid w:val="00AE2D58"/>
    <w:rsid w:val="00B76477"/>
    <w:rsid w:val="00BC4B09"/>
    <w:rsid w:val="00C26A02"/>
    <w:rsid w:val="00C433DB"/>
    <w:rsid w:val="00C668BF"/>
    <w:rsid w:val="00C73793"/>
    <w:rsid w:val="00D06E1B"/>
    <w:rsid w:val="00D539F3"/>
    <w:rsid w:val="00DC610F"/>
    <w:rsid w:val="00E506FF"/>
    <w:rsid w:val="00E54CA1"/>
    <w:rsid w:val="00E93ACB"/>
    <w:rsid w:val="00FC3AFF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B4007"/>
  <w15:chartTrackingRefBased/>
  <w15:docId w15:val="{00255F4F-A302-4028-A3C1-EDF754E7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429"/>
  </w:style>
  <w:style w:type="paragraph" w:styleId="Zpat">
    <w:name w:val="footer"/>
    <w:basedOn w:val="Normln"/>
    <w:link w:val="ZpatChar"/>
    <w:uiPriority w:val="99"/>
    <w:unhideWhenUsed/>
    <w:rsid w:val="00765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429"/>
  </w:style>
  <w:style w:type="paragraph" w:styleId="Textbubliny">
    <w:name w:val="Balloon Text"/>
    <w:basedOn w:val="Normln"/>
    <w:link w:val="TextbublinyChar"/>
    <w:uiPriority w:val="99"/>
    <w:semiHidden/>
    <w:unhideWhenUsed/>
    <w:rsid w:val="003034A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AD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54C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D0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Local\Temp\Temp1_Archiv.zip\Bambi_hlpapir_zlutymodr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B5061-E399-3345-89D2-58C58495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Bambi_hlpapir_zlutymodry</Template>
  <TotalTime>6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2021-03-04T20:27:00Z</cp:lastPrinted>
  <dcterms:created xsi:type="dcterms:W3CDTF">2023-03-22T23:06:00Z</dcterms:created>
  <dcterms:modified xsi:type="dcterms:W3CDTF">2023-03-22T23:13:00Z</dcterms:modified>
</cp:coreProperties>
</file>